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8"/>
          <w:color w:val="000000"/>
          <w:sz w:val="32"/>
          <w:szCs w:val="32"/>
        </w:rPr>
        <w:t>Управление делами Президента Российской Федерации</w:t>
      </w: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8"/>
          <w:color w:val="000000"/>
          <w:sz w:val="32"/>
          <w:szCs w:val="32"/>
        </w:rPr>
        <w:t>Федеральное государственное бюджетное</w:t>
      </w: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8"/>
          <w:color w:val="000000"/>
          <w:sz w:val="32"/>
          <w:szCs w:val="32"/>
        </w:rPr>
        <w:t>дошкольное образовательное учреждение</w:t>
      </w: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  <w:r>
        <w:rPr>
          <w:rStyle w:val="c8"/>
          <w:color w:val="000000"/>
          <w:sz w:val="32"/>
          <w:szCs w:val="32"/>
        </w:rPr>
        <w:t>«Центр развития ребенка – детский сад № 2»</w:t>
      </w: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2"/>
          <w:szCs w:val="32"/>
        </w:rPr>
      </w:pP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rPr>
          <w:rStyle w:val="c6"/>
          <w:color w:val="000000"/>
          <w:sz w:val="36"/>
          <w:szCs w:val="36"/>
        </w:rPr>
      </w:pPr>
      <w:r>
        <w:rPr>
          <w:rStyle w:val="c6"/>
          <w:color w:val="000000"/>
          <w:sz w:val="36"/>
          <w:szCs w:val="36"/>
        </w:rPr>
        <w:t xml:space="preserve">                 Сценарий праздника ко Дню Матери</w:t>
      </w: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  <w:sz w:val="36"/>
          <w:szCs w:val="36"/>
        </w:rPr>
        <w:t xml:space="preserve">                        во второй младшей группе </w:t>
      </w:r>
    </w:p>
    <w:p w:rsidR="006636E9" w:rsidRPr="00190BCC" w:rsidRDefault="006636E9" w:rsidP="00190BCC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36"/>
          <w:szCs w:val="36"/>
        </w:rPr>
      </w:pPr>
      <w:r>
        <w:rPr>
          <w:rStyle w:val="c12"/>
          <w:color w:val="000000"/>
          <w:sz w:val="44"/>
          <w:szCs w:val="44"/>
        </w:rPr>
        <w:t>                       </w:t>
      </w:r>
      <w:r w:rsidRPr="00190BCC">
        <w:rPr>
          <w:rStyle w:val="c12"/>
          <w:color w:val="000000"/>
          <w:sz w:val="36"/>
          <w:szCs w:val="36"/>
        </w:rPr>
        <w:t>«</w:t>
      </w:r>
      <w:r w:rsidRPr="00190BCC">
        <w:rPr>
          <w:sz w:val="36"/>
          <w:szCs w:val="36"/>
        </w:rPr>
        <w:t>Сердечко для мамы»</w:t>
      </w:r>
    </w:p>
    <w:p w:rsidR="006636E9" w:rsidRDefault="006636E9" w:rsidP="00190BCC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44"/>
          <w:szCs w:val="44"/>
        </w:rPr>
      </w:pPr>
    </w:p>
    <w:p w:rsidR="006636E9" w:rsidRDefault="006636E9" w:rsidP="00190BCC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44"/>
          <w:szCs w:val="44"/>
        </w:rPr>
      </w:pPr>
    </w:p>
    <w:p w:rsidR="006636E9" w:rsidRDefault="006636E9" w:rsidP="00190BCC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44"/>
          <w:szCs w:val="44"/>
        </w:rPr>
      </w:pPr>
    </w:p>
    <w:p w:rsidR="006636E9" w:rsidRDefault="006636E9" w:rsidP="00190BCC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44"/>
          <w:szCs w:val="44"/>
        </w:rPr>
      </w:pPr>
    </w:p>
    <w:p w:rsidR="006636E9" w:rsidRDefault="006636E9" w:rsidP="00190BCC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44"/>
          <w:szCs w:val="44"/>
        </w:rPr>
      </w:pPr>
    </w:p>
    <w:p w:rsidR="006636E9" w:rsidRDefault="006636E9" w:rsidP="00190BCC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44"/>
          <w:szCs w:val="44"/>
        </w:rPr>
      </w:pPr>
    </w:p>
    <w:p w:rsidR="006636E9" w:rsidRDefault="006636E9" w:rsidP="00190BCC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44"/>
          <w:szCs w:val="44"/>
        </w:rPr>
      </w:pPr>
    </w:p>
    <w:p w:rsidR="006636E9" w:rsidRDefault="006636E9" w:rsidP="00190BCC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6636E9" w:rsidRDefault="006636E9" w:rsidP="00190BCC">
      <w:pPr>
        <w:pStyle w:val="c9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                              </w:t>
      </w:r>
    </w:p>
    <w:p w:rsidR="006636E9" w:rsidRDefault="006636E9" w:rsidP="00190BC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                                       Составили и провели:</w:t>
      </w:r>
    </w:p>
    <w:p w:rsidR="006636E9" w:rsidRPr="00190BCC" w:rsidRDefault="006636E9" w:rsidP="00190BCC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                        Воспитатели:</w:t>
      </w:r>
    </w:p>
    <w:p w:rsidR="006636E9" w:rsidRDefault="006636E9" w:rsidP="00190BCC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                                                                   Бондаренко Вероника Викторовна</w:t>
      </w:r>
    </w:p>
    <w:p w:rsidR="006636E9" w:rsidRDefault="006636E9" w:rsidP="00190BCC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                                                         Бутиева Анна Владимировна</w:t>
      </w:r>
    </w:p>
    <w:p w:rsidR="006636E9" w:rsidRDefault="006636E9" w:rsidP="00190BCC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                                                         Инструктор ФИЗО: </w:t>
      </w:r>
    </w:p>
    <w:p w:rsidR="006636E9" w:rsidRDefault="006636E9" w:rsidP="00190BCC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                                                         Ходырева Елена Александровна</w:t>
      </w:r>
    </w:p>
    <w:p w:rsidR="006636E9" w:rsidRDefault="006636E9" w:rsidP="00190BCC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6636E9" w:rsidRDefault="006636E9" w:rsidP="00190BCC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6636E9" w:rsidRDefault="006636E9" w:rsidP="00190BCC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color w:val="000000"/>
          <w:sz w:val="32"/>
          <w:szCs w:val="32"/>
        </w:rPr>
        <w:t xml:space="preserve">                                                 Москва</w:t>
      </w:r>
    </w:p>
    <w:p w:rsidR="006636E9" w:rsidRDefault="006636E9" w:rsidP="00190BCC">
      <w:pPr>
        <w:pStyle w:val="c7"/>
        <w:shd w:val="clear" w:color="auto" w:fill="FFFFFF"/>
        <w:spacing w:before="0" w:beforeAutospacing="0" w:after="0" w:afterAutospacing="0"/>
        <w:rPr>
          <w:rStyle w:val="c8"/>
          <w:color w:val="000000"/>
          <w:sz w:val="32"/>
          <w:szCs w:val="32"/>
        </w:rPr>
      </w:pPr>
      <w:r>
        <w:rPr>
          <w:rStyle w:val="c8"/>
          <w:color w:val="000000"/>
          <w:sz w:val="32"/>
          <w:szCs w:val="32"/>
        </w:rPr>
        <w:t xml:space="preserve">                                                  </w:t>
      </w:r>
      <w:smartTag w:uri="urn:schemas-microsoft-com:office:smarttags" w:element="metricconverter">
        <w:smartTagPr>
          <w:attr w:name="ProductID" w:val="2024 г"/>
        </w:smartTagPr>
        <w:r>
          <w:rPr>
            <w:rStyle w:val="c8"/>
            <w:color w:val="000000"/>
            <w:sz w:val="32"/>
            <w:szCs w:val="32"/>
          </w:rPr>
          <w:t>2024 г</w:t>
        </w:r>
      </w:smartTag>
      <w:r>
        <w:rPr>
          <w:rStyle w:val="c8"/>
          <w:color w:val="000000"/>
          <w:sz w:val="32"/>
          <w:szCs w:val="32"/>
        </w:rPr>
        <w:t>.</w:t>
      </w:r>
    </w:p>
    <w:p w:rsidR="006636E9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173D84">
        <w:rPr>
          <w:rFonts w:ascii="Times New Roman" w:hAnsi="Times New Roman"/>
          <w:sz w:val="28"/>
          <w:szCs w:val="28"/>
        </w:rPr>
        <w:t>ематическое мероприятие ко Дню Матери во второй младшей группе «Сердечко для мамы»</w:t>
      </w:r>
    </w:p>
    <w:p w:rsidR="006636E9" w:rsidRPr="00173D84" w:rsidRDefault="006636E9" w:rsidP="006977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Цель:</w:t>
      </w:r>
    </w:p>
    <w:p w:rsidR="006636E9" w:rsidRPr="00173D84" w:rsidRDefault="006636E9" w:rsidP="006977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Формирование у детей дошкольного возраста уважительного отношения к маме, умения выразить ей свою любовь словами и действиями.</w:t>
      </w:r>
    </w:p>
    <w:p w:rsidR="006636E9" w:rsidRPr="00173D84" w:rsidRDefault="006636E9" w:rsidP="006977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Задачи:</w:t>
      </w:r>
    </w:p>
    <w:p w:rsidR="006636E9" w:rsidRDefault="006636E9" w:rsidP="006977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1. Воспитание любви, отзывчивости и глубокого уважения к матери, стремление ей помогать, радовать её.</w:t>
      </w:r>
    </w:p>
    <w:p w:rsidR="006636E9" w:rsidRDefault="006636E9" w:rsidP="006977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D84">
        <w:rPr>
          <w:rFonts w:ascii="Times New Roman" w:hAnsi="Times New Roman"/>
          <w:sz w:val="28"/>
          <w:szCs w:val="28"/>
        </w:rPr>
        <w:t>Знакомство детей с традицией празднования Дня матери; создание условий для деятельности воспитанников;</w:t>
      </w:r>
    </w:p>
    <w:p w:rsidR="006636E9" w:rsidRDefault="006636E9" w:rsidP="006977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</w:rPr>
        <w:t>Активизировать двигательную деятельность детей;</w:t>
      </w:r>
    </w:p>
    <w:p w:rsidR="006636E9" w:rsidRDefault="006636E9" w:rsidP="006977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Создать веселое праздничное настроение. </w:t>
      </w:r>
    </w:p>
    <w:p w:rsidR="006636E9" w:rsidRPr="00173D84" w:rsidRDefault="006636E9" w:rsidP="006977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Предварительная работа:</w:t>
      </w:r>
    </w:p>
    <w:p w:rsidR="006636E9" w:rsidRPr="00173D84" w:rsidRDefault="006636E9" w:rsidP="006977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• разучивание с детьми музыкального репертуара;</w:t>
      </w:r>
    </w:p>
    <w:p w:rsidR="006636E9" w:rsidRPr="00173D84" w:rsidRDefault="006636E9" w:rsidP="006977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• оформление стенгазеты;</w:t>
      </w:r>
    </w:p>
    <w:p w:rsidR="006636E9" w:rsidRPr="00173D84" w:rsidRDefault="006636E9" w:rsidP="006977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• организация выставки подарков для мам;</w:t>
      </w:r>
    </w:p>
    <w:p w:rsidR="006636E9" w:rsidRPr="00173D84" w:rsidRDefault="006636E9" w:rsidP="006977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• подготовка конкурсов, атрибутов, музыки.</w:t>
      </w:r>
    </w:p>
    <w:p w:rsidR="006636E9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 xml:space="preserve">Материалы: </w:t>
      </w:r>
      <w:r>
        <w:rPr>
          <w:rFonts w:ascii="Times New Roman" w:hAnsi="Times New Roman"/>
          <w:sz w:val="28"/>
          <w:szCs w:val="28"/>
        </w:rPr>
        <w:t xml:space="preserve">музыкальное сопровождение; мяч; игрушки; </w:t>
      </w:r>
      <w:r w:rsidRPr="00173D84">
        <w:rPr>
          <w:rFonts w:ascii="Times New Roman" w:hAnsi="Times New Roman"/>
          <w:sz w:val="28"/>
          <w:szCs w:val="28"/>
        </w:rPr>
        <w:t>корзины для игрушек</w:t>
      </w:r>
      <w:r>
        <w:rPr>
          <w:rFonts w:ascii="Times New Roman" w:hAnsi="Times New Roman"/>
          <w:sz w:val="28"/>
          <w:szCs w:val="28"/>
        </w:rPr>
        <w:t>;</w:t>
      </w:r>
      <w:r w:rsidRPr="00173D84">
        <w:rPr>
          <w:rFonts w:ascii="Times New Roman" w:hAnsi="Times New Roman"/>
          <w:sz w:val="28"/>
          <w:szCs w:val="28"/>
        </w:rPr>
        <w:t xml:space="preserve"> муляжи овощей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73D84">
        <w:rPr>
          <w:rFonts w:ascii="Times New Roman" w:hAnsi="Times New Roman"/>
          <w:sz w:val="28"/>
          <w:szCs w:val="28"/>
        </w:rPr>
        <w:t>фруктов</w:t>
      </w:r>
      <w:r>
        <w:rPr>
          <w:rFonts w:ascii="Times New Roman" w:hAnsi="Times New Roman"/>
          <w:sz w:val="28"/>
          <w:szCs w:val="28"/>
        </w:rPr>
        <w:t>;</w:t>
      </w:r>
      <w:r w:rsidRPr="00173D84">
        <w:rPr>
          <w:rFonts w:ascii="Times New Roman" w:hAnsi="Times New Roman"/>
          <w:sz w:val="28"/>
          <w:szCs w:val="28"/>
        </w:rPr>
        <w:t xml:space="preserve"> две кастрюли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173D84">
        <w:rPr>
          <w:rFonts w:ascii="Times New Roman" w:hAnsi="Times New Roman"/>
          <w:sz w:val="28"/>
          <w:szCs w:val="28"/>
        </w:rPr>
        <w:t>верёвка</w:t>
      </w:r>
      <w:r>
        <w:rPr>
          <w:rFonts w:ascii="Times New Roman" w:hAnsi="Times New Roman"/>
          <w:sz w:val="28"/>
          <w:szCs w:val="28"/>
        </w:rPr>
        <w:t>;</w:t>
      </w:r>
      <w:r w:rsidRPr="00173D84">
        <w:rPr>
          <w:rFonts w:ascii="Times New Roman" w:hAnsi="Times New Roman"/>
          <w:sz w:val="28"/>
          <w:szCs w:val="28"/>
        </w:rPr>
        <w:t xml:space="preserve"> платочки для развеш</w:t>
      </w:r>
      <w:r>
        <w:rPr>
          <w:rFonts w:ascii="Times New Roman" w:hAnsi="Times New Roman"/>
          <w:sz w:val="28"/>
          <w:szCs w:val="28"/>
        </w:rPr>
        <w:t xml:space="preserve">ивания; сердечки по количеству детей. </w:t>
      </w:r>
    </w:p>
    <w:p w:rsidR="006636E9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Ход:</w:t>
      </w:r>
    </w:p>
    <w:p w:rsidR="006636E9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заходят в зал под кричалку:</w:t>
      </w:r>
    </w:p>
    <w:p w:rsidR="006636E9" w:rsidRDefault="006636E9" w:rsidP="002023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3EE">
        <w:rPr>
          <w:rFonts w:ascii="Times New Roman" w:hAnsi="Times New Roman"/>
          <w:sz w:val="28"/>
          <w:szCs w:val="28"/>
        </w:rPr>
        <w:t>Кто пришёл ко мне с утра?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3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23EE">
        <w:rPr>
          <w:rFonts w:ascii="Times New Roman" w:hAnsi="Times New Roman"/>
          <w:sz w:val="28"/>
          <w:szCs w:val="28"/>
        </w:rPr>
        <w:t xml:space="preserve"> Это мамочка моя! </w:t>
      </w:r>
    </w:p>
    <w:p w:rsidR="006636E9" w:rsidRDefault="006636E9" w:rsidP="002023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3EE">
        <w:rPr>
          <w:rFonts w:ascii="Times New Roman" w:hAnsi="Times New Roman"/>
          <w:sz w:val="28"/>
          <w:szCs w:val="28"/>
        </w:rPr>
        <w:t xml:space="preserve">Кто сказал: «Вставать пора!» </w:t>
      </w:r>
      <w:r>
        <w:rPr>
          <w:rFonts w:ascii="Times New Roman" w:hAnsi="Times New Roman"/>
          <w:sz w:val="28"/>
          <w:szCs w:val="28"/>
        </w:rPr>
        <w:t xml:space="preserve"> -</w:t>
      </w:r>
      <w:r w:rsidRPr="002023EE">
        <w:rPr>
          <w:rFonts w:ascii="Times New Roman" w:hAnsi="Times New Roman"/>
          <w:sz w:val="28"/>
          <w:szCs w:val="28"/>
        </w:rPr>
        <w:t xml:space="preserve">  Это мамочка моя! </w:t>
      </w:r>
    </w:p>
    <w:p w:rsidR="006636E9" w:rsidRDefault="006636E9" w:rsidP="002023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Кашу</w:t>
      </w:r>
      <w:r w:rsidRPr="002023EE">
        <w:rPr>
          <w:rFonts w:ascii="Times New Roman" w:hAnsi="Times New Roman"/>
          <w:sz w:val="28"/>
          <w:szCs w:val="28"/>
        </w:rPr>
        <w:t xml:space="preserve"> кто успел сварить?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3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23EE">
        <w:rPr>
          <w:rFonts w:ascii="Times New Roman" w:hAnsi="Times New Roman"/>
          <w:sz w:val="28"/>
          <w:szCs w:val="28"/>
        </w:rPr>
        <w:t xml:space="preserve">  Это мамочка моя! </w:t>
      </w:r>
    </w:p>
    <w:p w:rsidR="006636E9" w:rsidRDefault="006636E9" w:rsidP="002023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3EE">
        <w:rPr>
          <w:rFonts w:ascii="Times New Roman" w:hAnsi="Times New Roman"/>
          <w:sz w:val="28"/>
          <w:szCs w:val="28"/>
        </w:rPr>
        <w:t>Чаю с сахаром налить?</w:t>
      </w:r>
      <w:r>
        <w:rPr>
          <w:rFonts w:ascii="Times New Roman" w:hAnsi="Times New Roman"/>
          <w:sz w:val="28"/>
          <w:szCs w:val="28"/>
        </w:rPr>
        <w:t xml:space="preserve"> -</w:t>
      </w:r>
      <w:r w:rsidRPr="002023EE">
        <w:rPr>
          <w:rFonts w:ascii="Times New Roman" w:hAnsi="Times New Roman"/>
          <w:sz w:val="28"/>
          <w:szCs w:val="28"/>
        </w:rPr>
        <w:t xml:space="preserve">  Это мамочка моя!</w:t>
      </w:r>
    </w:p>
    <w:p w:rsidR="006636E9" w:rsidRDefault="006636E9" w:rsidP="002023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кто в садик провожал? -</w:t>
      </w:r>
      <w:r w:rsidRPr="002023EE">
        <w:rPr>
          <w:rFonts w:ascii="Times New Roman" w:hAnsi="Times New Roman"/>
          <w:sz w:val="28"/>
          <w:szCs w:val="28"/>
        </w:rPr>
        <w:t xml:space="preserve"> Это мамочка моя!</w:t>
      </w:r>
    </w:p>
    <w:p w:rsidR="006636E9" w:rsidRDefault="006636E9" w:rsidP="002023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меня поцеловал?</w:t>
      </w:r>
      <w:r w:rsidRPr="002023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23EE">
        <w:rPr>
          <w:rFonts w:ascii="Times New Roman" w:hAnsi="Times New Roman"/>
          <w:sz w:val="28"/>
          <w:szCs w:val="28"/>
        </w:rPr>
        <w:t xml:space="preserve"> Это мамочка моя!</w:t>
      </w:r>
    </w:p>
    <w:p w:rsidR="006636E9" w:rsidRDefault="006636E9" w:rsidP="002023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3EE">
        <w:rPr>
          <w:rFonts w:ascii="Times New Roman" w:hAnsi="Times New Roman"/>
          <w:sz w:val="28"/>
          <w:szCs w:val="28"/>
        </w:rPr>
        <w:t xml:space="preserve">Кто ребячий любит смех? </w:t>
      </w:r>
      <w:r>
        <w:rPr>
          <w:rFonts w:ascii="Times New Roman" w:hAnsi="Times New Roman"/>
          <w:sz w:val="28"/>
          <w:szCs w:val="28"/>
        </w:rPr>
        <w:t xml:space="preserve"> -</w:t>
      </w:r>
      <w:r w:rsidRPr="002023EE">
        <w:rPr>
          <w:rFonts w:ascii="Times New Roman" w:hAnsi="Times New Roman"/>
          <w:sz w:val="28"/>
          <w:szCs w:val="28"/>
        </w:rPr>
        <w:t xml:space="preserve"> Это мамочка моя! </w:t>
      </w:r>
    </w:p>
    <w:p w:rsidR="006636E9" w:rsidRDefault="006636E9" w:rsidP="002023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3EE">
        <w:rPr>
          <w:rFonts w:ascii="Times New Roman" w:hAnsi="Times New Roman"/>
          <w:sz w:val="28"/>
          <w:szCs w:val="28"/>
        </w:rPr>
        <w:t>Кто на свете лучше всех?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3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023EE">
        <w:rPr>
          <w:rFonts w:ascii="Times New Roman" w:hAnsi="Times New Roman"/>
          <w:sz w:val="28"/>
          <w:szCs w:val="28"/>
        </w:rPr>
        <w:t xml:space="preserve">  Это мамочка моя!</w:t>
      </w:r>
    </w:p>
    <w:p w:rsidR="006636E9" w:rsidRPr="002023EE" w:rsidRDefault="006636E9" w:rsidP="002023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строятся в шеренгу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Воспитатель 1: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День матери - чудесный, добрый праздник.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С ним поздравляем мам мы от души.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Желаем мира, теплоты, удачи, счастья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Благополучия, любви и красоты.</w:t>
      </w:r>
    </w:p>
    <w:p w:rsidR="006636E9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 2: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Для ребят дороже мамы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Никого на свете нет.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Шлют вам дети нашей группы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Танцевальный свой привет.</w:t>
      </w:r>
    </w:p>
    <w:p w:rsidR="006636E9" w:rsidRPr="002023EE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73D84">
        <w:rPr>
          <w:rFonts w:ascii="Times New Roman" w:hAnsi="Times New Roman"/>
          <w:sz w:val="28"/>
          <w:szCs w:val="28"/>
        </w:rPr>
        <w:t xml:space="preserve"> </w:t>
      </w:r>
      <w:r w:rsidRPr="002023EE">
        <w:rPr>
          <w:rFonts w:ascii="Times New Roman" w:hAnsi="Times New Roman"/>
          <w:sz w:val="28"/>
          <w:szCs w:val="28"/>
          <w:u w:val="single"/>
        </w:rPr>
        <w:t>«Танец маленьких утят»</w:t>
      </w:r>
    </w:p>
    <w:p w:rsidR="006636E9" w:rsidRPr="00173D84" w:rsidRDefault="006636E9" w:rsidP="004A1D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Воспитатель 1:</w:t>
      </w:r>
    </w:p>
    <w:p w:rsidR="006636E9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</w:t>
      </w:r>
      <w:r w:rsidRPr="00173D84">
        <w:rPr>
          <w:rFonts w:ascii="Times New Roman" w:hAnsi="Times New Roman"/>
          <w:sz w:val="28"/>
          <w:szCs w:val="28"/>
        </w:rPr>
        <w:t>давайте с вами сыграем в игру «Назови имя мамы»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И поможет нам в этом волшебный мяч: мы будем передавать его по кругу и называть имя любимой мамочки! Ну что, готовы! Раз, два, три. Игру начни!</w:t>
      </w:r>
    </w:p>
    <w:p w:rsidR="006636E9" w:rsidRPr="002023EE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Игра с мячом «Назови имя мамы»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Инструктор ФИЗО: </w:t>
      </w:r>
      <w:r w:rsidRPr="00173D84">
        <w:rPr>
          <w:rFonts w:ascii="Times New Roman" w:hAnsi="Times New Roman"/>
          <w:sz w:val="28"/>
          <w:szCs w:val="28"/>
        </w:rPr>
        <w:t>Ребята ваши мамы</w:t>
      </w:r>
      <w:r>
        <w:rPr>
          <w:rFonts w:ascii="Times New Roman" w:hAnsi="Times New Roman"/>
          <w:sz w:val="28"/>
          <w:szCs w:val="28"/>
        </w:rPr>
        <w:t>,</w:t>
      </w:r>
      <w:r w:rsidRPr="00173D84">
        <w:rPr>
          <w:rFonts w:ascii="Times New Roman" w:hAnsi="Times New Roman"/>
          <w:sz w:val="28"/>
          <w:szCs w:val="28"/>
        </w:rPr>
        <w:t xml:space="preserve"> наверное</w:t>
      </w:r>
      <w:r>
        <w:rPr>
          <w:rFonts w:ascii="Times New Roman" w:hAnsi="Times New Roman"/>
          <w:sz w:val="28"/>
          <w:szCs w:val="28"/>
        </w:rPr>
        <w:t>,</w:t>
      </w:r>
      <w:r w:rsidRPr="00173D84">
        <w:rPr>
          <w:rFonts w:ascii="Times New Roman" w:hAnsi="Times New Roman"/>
          <w:sz w:val="28"/>
          <w:szCs w:val="28"/>
        </w:rPr>
        <w:t xml:space="preserve"> очень любят готовить для вас что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73D84">
        <w:rPr>
          <w:rFonts w:ascii="Times New Roman" w:hAnsi="Times New Roman"/>
          <w:sz w:val="28"/>
          <w:szCs w:val="28"/>
        </w:rPr>
        <w:t xml:space="preserve"> то вкусненькое</w:t>
      </w:r>
      <w:r>
        <w:rPr>
          <w:rFonts w:ascii="Times New Roman" w:hAnsi="Times New Roman"/>
          <w:sz w:val="28"/>
          <w:szCs w:val="28"/>
        </w:rPr>
        <w:t>!</w:t>
      </w:r>
      <w:r w:rsidRPr="00173D84">
        <w:rPr>
          <w:rFonts w:ascii="Times New Roman" w:hAnsi="Times New Roman"/>
          <w:sz w:val="28"/>
          <w:szCs w:val="28"/>
        </w:rPr>
        <w:t xml:space="preserve"> А вы им помогаете? Вот сейчас мы и проверим</w:t>
      </w:r>
      <w:r>
        <w:rPr>
          <w:rFonts w:ascii="Times New Roman" w:hAnsi="Times New Roman"/>
          <w:sz w:val="28"/>
          <w:szCs w:val="28"/>
        </w:rPr>
        <w:t>,</w:t>
      </w:r>
      <w:r w:rsidRPr="00173D84">
        <w:rPr>
          <w:rFonts w:ascii="Times New Roman" w:hAnsi="Times New Roman"/>
          <w:sz w:val="28"/>
          <w:szCs w:val="28"/>
        </w:rPr>
        <w:t xml:space="preserve"> поиграем в игру</w:t>
      </w:r>
      <w:r>
        <w:rPr>
          <w:rFonts w:ascii="Times New Roman" w:hAnsi="Times New Roman"/>
          <w:sz w:val="28"/>
          <w:szCs w:val="28"/>
        </w:rPr>
        <w:t>:</w:t>
      </w:r>
      <w:r w:rsidRPr="00173D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</w:t>
      </w:r>
      <w:r w:rsidRPr="00173D84">
        <w:rPr>
          <w:rFonts w:ascii="Times New Roman" w:hAnsi="Times New Roman"/>
          <w:sz w:val="28"/>
          <w:szCs w:val="28"/>
        </w:rPr>
        <w:t>то быстрее сварит суп и компот</w:t>
      </w:r>
      <w:r>
        <w:rPr>
          <w:rFonts w:ascii="Times New Roman" w:hAnsi="Times New Roman"/>
          <w:sz w:val="28"/>
          <w:szCs w:val="28"/>
        </w:rPr>
        <w:t>»</w:t>
      </w:r>
      <w:r w:rsidRPr="00173D84">
        <w:rPr>
          <w:rFonts w:ascii="Times New Roman" w:hAnsi="Times New Roman"/>
          <w:sz w:val="28"/>
          <w:szCs w:val="28"/>
        </w:rPr>
        <w:t>.</w:t>
      </w:r>
    </w:p>
    <w:p w:rsidR="006636E9" w:rsidRPr="002023EE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023EE">
        <w:rPr>
          <w:rFonts w:ascii="Times New Roman" w:hAnsi="Times New Roman"/>
          <w:sz w:val="28"/>
          <w:szCs w:val="28"/>
          <w:u w:val="single"/>
        </w:rPr>
        <w:t xml:space="preserve">Игровое упражнение «Помоги сварить суп, компот». 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Ребята делятся на две команды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73D84">
        <w:rPr>
          <w:rFonts w:ascii="Times New Roman" w:hAnsi="Times New Roman"/>
          <w:sz w:val="28"/>
          <w:szCs w:val="28"/>
        </w:rPr>
        <w:t xml:space="preserve"> одна команда варит суп, другая компот. В </w:t>
      </w:r>
      <w:r>
        <w:rPr>
          <w:rFonts w:ascii="Times New Roman" w:hAnsi="Times New Roman"/>
          <w:sz w:val="28"/>
          <w:szCs w:val="28"/>
        </w:rPr>
        <w:t>корзинке</w:t>
      </w:r>
      <w:r w:rsidRPr="00173D84">
        <w:rPr>
          <w:rFonts w:ascii="Times New Roman" w:hAnsi="Times New Roman"/>
          <w:sz w:val="28"/>
          <w:szCs w:val="28"/>
        </w:rPr>
        <w:t xml:space="preserve"> команды</w:t>
      </w:r>
      <w:r>
        <w:rPr>
          <w:rFonts w:ascii="Times New Roman" w:hAnsi="Times New Roman"/>
          <w:sz w:val="28"/>
          <w:szCs w:val="28"/>
        </w:rPr>
        <w:t>,</w:t>
      </w:r>
      <w:r w:rsidRPr="00173D84">
        <w:rPr>
          <w:rFonts w:ascii="Times New Roman" w:hAnsi="Times New Roman"/>
          <w:sz w:val="28"/>
          <w:szCs w:val="28"/>
        </w:rPr>
        <w:t xml:space="preserve"> которая варит суп</w:t>
      </w:r>
      <w:r>
        <w:rPr>
          <w:rFonts w:ascii="Times New Roman" w:hAnsi="Times New Roman"/>
          <w:sz w:val="28"/>
          <w:szCs w:val="28"/>
        </w:rPr>
        <w:t>,</w:t>
      </w:r>
      <w:r w:rsidRPr="00173D84">
        <w:rPr>
          <w:rFonts w:ascii="Times New Roman" w:hAnsi="Times New Roman"/>
          <w:sz w:val="28"/>
          <w:szCs w:val="28"/>
        </w:rPr>
        <w:t xml:space="preserve"> лежат овощи, а в команде</w:t>
      </w:r>
      <w:r>
        <w:rPr>
          <w:rFonts w:ascii="Times New Roman" w:hAnsi="Times New Roman"/>
          <w:sz w:val="28"/>
          <w:szCs w:val="28"/>
        </w:rPr>
        <w:t>,</w:t>
      </w:r>
      <w:r w:rsidRPr="00173D84">
        <w:rPr>
          <w:rFonts w:ascii="Times New Roman" w:hAnsi="Times New Roman"/>
          <w:sz w:val="28"/>
          <w:szCs w:val="28"/>
        </w:rPr>
        <w:t xml:space="preserve"> которая варит компот</w:t>
      </w:r>
      <w:r>
        <w:rPr>
          <w:rFonts w:ascii="Times New Roman" w:hAnsi="Times New Roman"/>
          <w:sz w:val="28"/>
          <w:szCs w:val="28"/>
        </w:rPr>
        <w:t>,</w:t>
      </w:r>
      <w:r w:rsidRPr="00173D84">
        <w:rPr>
          <w:rFonts w:ascii="Times New Roman" w:hAnsi="Times New Roman"/>
          <w:sz w:val="28"/>
          <w:szCs w:val="28"/>
        </w:rPr>
        <w:t xml:space="preserve"> лежат фрукты. На противоположной стороне стоят кастрюли. Под музыку ребята как можно быстрей должны принести все предметы в кастрюли.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Инструктор ФИЗО: </w:t>
      </w:r>
      <w:r w:rsidRPr="00173D84">
        <w:rPr>
          <w:rFonts w:ascii="Times New Roman" w:hAnsi="Times New Roman"/>
          <w:sz w:val="28"/>
          <w:szCs w:val="28"/>
        </w:rPr>
        <w:t>Суп готов, компот тоже. Молодцы ребята. Сразу видно</w:t>
      </w:r>
      <w:r>
        <w:rPr>
          <w:rFonts w:ascii="Times New Roman" w:hAnsi="Times New Roman"/>
          <w:sz w:val="28"/>
          <w:szCs w:val="28"/>
        </w:rPr>
        <w:t>,</w:t>
      </w:r>
      <w:r w:rsidRPr="00173D84">
        <w:rPr>
          <w:rFonts w:ascii="Times New Roman" w:hAnsi="Times New Roman"/>
          <w:sz w:val="28"/>
          <w:szCs w:val="28"/>
        </w:rPr>
        <w:t xml:space="preserve"> что мамам дома помогаете.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D84">
        <w:rPr>
          <w:rFonts w:ascii="Times New Roman" w:hAnsi="Times New Roman"/>
          <w:sz w:val="28"/>
          <w:szCs w:val="28"/>
        </w:rPr>
        <w:t>А помогаете ли вы развешивать маме бельё после стирки? А вот сейчас мы и узнаем.</w:t>
      </w:r>
    </w:p>
    <w:p w:rsidR="006636E9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3EE">
        <w:rPr>
          <w:rFonts w:ascii="Times New Roman" w:hAnsi="Times New Roman"/>
          <w:sz w:val="28"/>
          <w:szCs w:val="28"/>
          <w:u w:val="single"/>
        </w:rPr>
        <w:t>Игровое упражнение «Развесить бельё».</w:t>
      </w:r>
      <w:r w:rsidRPr="00173D84">
        <w:rPr>
          <w:rFonts w:ascii="Times New Roman" w:hAnsi="Times New Roman"/>
          <w:sz w:val="28"/>
          <w:szCs w:val="28"/>
        </w:rPr>
        <w:t xml:space="preserve"> </w:t>
      </w:r>
    </w:p>
    <w:p w:rsidR="006636E9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делятся </w:t>
      </w:r>
      <w:r w:rsidRPr="00173D84">
        <w:rPr>
          <w:rFonts w:ascii="Times New Roman" w:hAnsi="Times New Roman"/>
          <w:sz w:val="28"/>
          <w:szCs w:val="28"/>
        </w:rPr>
        <w:t>на две команды</w:t>
      </w:r>
      <w:r>
        <w:rPr>
          <w:rFonts w:ascii="Times New Roman" w:hAnsi="Times New Roman"/>
          <w:sz w:val="28"/>
          <w:szCs w:val="28"/>
        </w:rPr>
        <w:t>,</w:t>
      </w:r>
      <w:r w:rsidRPr="00173D84">
        <w:rPr>
          <w:rFonts w:ascii="Times New Roman" w:hAnsi="Times New Roman"/>
          <w:sz w:val="28"/>
          <w:szCs w:val="28"/>
        </w:rPr>
        <w:t xml:space="preserve"> по сигналу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D84">
        <w:rPr>
          <w:rFonts w:ascii="Times New Roman" w:hAnsi="Times New Roman"/>
          <w:sz w:val="28"/>
          <w:szCs w:val="28"/>
        </w:rPr>
        <w:t xml:space="preserve">ребятам нужно развесить бельё на верёвочку как можно быстрее. 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Инструктор ФИЗО: </w:t>
      </w:r>
      <w:r w:rsidRPr="00173D84">
        <w:rPr>
          <w:rFonts w:ascii="Times New Roman" w:hAnsi="Times New Roman"/>
          <w:sz w:val="28"/>
          <w:szCs w:val="28"/>
        </w:rPr>
        <w:t>Молодцы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73D84">
        <w:rPr>
          <w:rFonts w:ascii="Times New Roman" w:hAnsi="Times New Roman"/>
          <w:sz w:val="28"/>
          <w:szCs w:val="28"/>
        </w:rPr>
        <w:t>белье помогаете мама</w:t>
      </w:r>
      <w:r>
        <w:rPr>
          <w:rFonts w:ascii="Times New Roman" w:hAnsi="Times New Roman"/>
          <w:sz w:val="28"/>
          <w:szCs w:val="28"/>
        </w:rPr>
        <w:t>м</w:t>
      </w:r>
      <w:r w:rsidRPr="00173D84">
        <w:rPr>
          <w:rFonts w:ascii="Times New Roman" w:hAnsi="Times New Roman"/>
          <w:sz w:val="28"/>
          <w:szCs w:val="28"/>
        </w:rPr>
        <w:t> развешивать.</w:t>
      </w:r>
    </w:p>
    <w:p w:rsidR="006636E9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Да много забот у мамы: нужно покупки сделать, обед приготовить</w:t>
      </w:r>
      <w:r>
        <w:rPr>
          <w:rFonts w:ascii="Times New Roman" w:hAnsi="Times New Roman"/>
          <w:sz w:val="28"/>
          <w:szCs w:val="28"/>
        </w:rPr>
        <w:t>, порядок навести. А помогаете ли вы мамам наводить порядок в доме? Давайте посмотрим, как дети умеют игрушки за собой убирать.</w:t>
      </w:r>
    </w:p>
    <w:p w:rsidR="006636E9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220">
        <w:rPr>
          <w:rFonts w:ascii="Times New Roman" w:hAnsi="Times New Roman"/>
          <w:sz w:val="28"/>
          <w:szCs w:val="28"/>
          <w:u w:val="single"/>
        </w:rPr>
        <w:t>Игровое упражнение «Собери игрушки».</w:t>
      </w:r>
      <w:r w:rsidRPr="00173D84">
        <w:rPr>
          <w:rFonts w:ascii="Times New Roman" w:hAnsi="Times New Roman"/>
          <w:sz w:val="28"/>
          <w:szCs w:val="28"/>
        </w:rPr>
        <w:t xml:space="preserve"> </w:t>
      </w:r>
    </w:p>
    <w:p w:rsidR="006636E9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 по сигналу</w:t>
      </w:r>
      <w:r w:rsidRPr="00173D84">
        <w:rPr>
          <w:rFonts w:ascii="Times New Roman" w:hAnsi="Times New Roman"/>
          <w:sz w:val="28"/>
          <w:szCs w:val="28"/>
        </w:rPr>
        <w:t xml:space="preserve"> как можно быстрее соб</w:t>
      </w:r>
      <w:r>
        <w:rPr>
          <w:rFonts w:ascii="Times New Roman" w:hAnsi="Times New Roman"/>
          <w:sz w:val="28"/>
          <w:szCs w:val="28"/>
        </w:rPr>
        <w:t xml:space="preserve">ирают игрушки в корзину. 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Инструктор ФИЗО: Какие молодцы, и порядок в доме помогают наводить! </w:t>
      </w:r>
    </w:p>
    <w:p w:rsidR="006636E9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Ребята, а наши мамы, они какие? </w:t>
      </w:r>
    </w:p>
    <w:p w:rsidR="006636E9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Добрые, ласковые, красивые, милые, заботливые!</w:t>
      </w:r>
    </w:p>
    <w:p w:rsidR="006636E9" w:rsidRPr="00173D84" w:rsidRDefault="006636E9" w:rsidP="00DC62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Воспитатель 2:</w:t>
      </w:r>
    </w:p>
    <w:p w:rsidR="006636E9" w:rsidRPr="00173D84" w:rsidRDefault="006636E9" w:rsidP="00DC62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Вот какие наши мамы!</w:t>
      </w:r>
    </w:p>
    <w:p w:rsidR="006636E9" w:rsidRPr="00173D84" w:rsidRDefault="006636E9" w:rsidP="00DC62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Мы всегда гордимся вами.</w:t>
      </w:r>
    </w:p>
    <w:p w:rsidR="006636E9" w:rsidRPr="00173D84" w:rsidRDefault="006636E9" w:rsidP="00DC62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Умными и милыми,</w:t>
      </w:r>
    </w:p>
    <w:p w:rsidR="006636E9" w:rsidRDefault="006636E9" w:rsidP="00DC62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Добрыми, красивыми!</w:t>
      </w:r>
    </w:p>
    <w:p w:rsidR="006636E9" w:rsidRDefault="006636E9" w:rsidP="00DC62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вместе прочитаем мамочкам стихотворение.</w:t>
      </w:r>
    </w:p>
    <w:p w:rsidR="006636E9" w:rsidRPr="00DC6220" w:rsidRDefault="006636E9" w:rsidP="00DC622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C6220">
        <w:rPr>
          <w:rFonts w:ascii="Times New Roman" w:hAnsi="Times New Roman"/>
          <w:sz w:val="28"/>
          <w:szCs w:val="28"/>
          <w:u w:val="single"/>
        </w:rPr>
        <w:t>Стихотворение «Мама»</w:t>
      </w:r>
    </w:p>
    <w:p w:rsidR="006636E9" w:rsidRPr="00173D84" w:rsidRDefault="006636E9" w:rsidP="00DC62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Мама- это небо! (руки вверх)</w:t>
      </w:r>
    </w:p>
    <w:p w:rsidR="006636E9" w:rsidRPr="00173D84" w:rsidRDefault="006636E9" w:rsidP="00DC62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Мама - это свет! (руками вверху показываем фонарики)</w:t>
      </w:r>
    </w:p>
    <w:p w:rsidR="006636E9" w:rsidRPr="00173D84" w:rsidRDefault="006636E9" w:rsidP="00DC62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Мама - это счастье! (руки к груди)</w:t>
      </w:r>
    </w:p>
    <w:p w:rsidR="006636E9" w:rsidRPr="00173D84" w:rsidRDefault="006636E9" w:rsidP="00DC62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Мамы - лучше нет (наклоняемся вперед и машем головой нет-нет)</w:t>
      </w:r>
    </w:p>
    <w:p w:rsidR="006636E9" w:rsidRPr="00173D84" w:rsidRDefault="006636E9" w:rsidP="00DC62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Мама - это сказка! (большой палец вверх «Во!»)</w:t>
      </w:r>
    </w:p>
    <w:p w:rsidR="006636E9" w:rsidRPr="00173D84" w:rsidRDefault="006636E9" w:rsidP="00DC62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Мама- это смех! (смеемся, улыбаемся)</w:t>
      </w:r>
    </w:p>
    <w:p w:rsidR="006636E9" w:rsidRPr="00173D84" w:rsidRDefault="006636E9" w:rsidP="00DC62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Мама - это ласка (гладим себя по голове)</w:t>
      </w:r>
    </w:p>
    <w:p w:rsidR="006636E9" w:rsidRPr="00173D84" w:rsidRDefault="006636E9" w:rsidP="00DC62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Мамы - любят всех! (шлем воздушный поцелуй двумя руками мамам)</w:t>
      </w:r>
    </w:p>
    <w:p w:rsidR="006636E9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давайте порадуем наших мамочек и сделаем для них большую открытку! Подарим нашим любимым мамочкам сердечки!! </w:t>
      </w:r>
    </w:p>
    <w:p w:rsidR="006636E9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идут по кругу и приклеивают сердечки на стенгазету. 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Воспитатель 1: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Посвящаем мы мамам успехи, победы,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А в День Матери, в праздник всеобщей любви,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Мы желаем, чтоб их миновали все беды,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Чтоб их дети им только лишь счастье несли.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этом наш праздник заканчивается, уверены, что детки</w:t>
      </w:r>
      <w:r w:rsidRPr="00173D84">
        <w:rPr>
          <w:rFonts w:ascii="Times New Roman" w:hAnsi="Times New Roman"/>
          <w:sz w:val="28"/>
          <w:szCs w:val="28"/>
        </w:rPr>
        <w:t xml:space="preserve"> всегда</w:t>
      </w:r>
      <w:r>
        <w:rPr>
          <w:rFonts w:ascii="Times New Roman" w:hAnsi="Times New Roman"/>
          <w:sz w:val="28"/>
          <w:szCs w:val="28"/>
        </w:rPr>
        <w:t xml:space="preserve"> будут </w:t>
      </w:r>
      <w:r w:rsidRPr="00173D84">
        <w:rPr>
          <w:rFonts w:ascii="Times New Roman" w:hAnsi="Times New Roman"/>
          <w:sz w:val="28"/>
          <w:szCs w:val="28"/>
        </w:rPr>
        <w:t xml:space="preserve"> помога</w:t>
      </w:r>
      <w:r>
        <w:rPr>
          <w:rFonts w:ascii="Times New Roman" w:hAnsi="Times New Roman"/>
          <w:sz w:val="28"/>
          <w:szCs w:val="28"/>
        </w:rPr>
        <w:t>ть</w:t>
      </w:r>
      <w:r w:rsidRPr="00173D84">
        <w:rPr>
          <w:rFonts w:ascii="Times New Roman" w:hAnsi="Times New Roman"/>
          <w:sz w:val="28"/>
          <w:szCs w:val="28"/>
        </w:rPr>
        <w:t xml:space="preserve"> своим мам</w:t>
      </w:r>
      <w:r>
        <w:rPr>
          <w:rFonts w:ascii="Times New Roman" w:hAnsi="Times New Roman"/>
          <w:sz w:val="28"/>
          <w:szCs w:val="28"/>
        </w:rPr>
        <w:t xml:space="preserve">очкам во всем! </w:t>
      </w:r>
    </w:p>
    <w:p w:rsidR="006636E9" w:rsidRPr="00173D84" w:rsidRDefault="006636E9" w:rsidP="00173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3D84">
        <w:rPr>
          <w:rFonts w:ascii="Times New Roman" w:hAnsi="Times New Roman"/>
          <w:sz w:val="28"/>
          <w:szCs w:val="28"/>
        </w:rPr>
        <w:t>А подарок который</w:t>
      </w:r>
      <w:r>
        <w:rPr>
          <w:rFonts w:ascii="Times New Roman" w:hAnsi="Times New Roman"/>
          <w:sz w:val="28"/>
          <w:szCs w:val="28"/>
        </w:rPr>
        <w:t>,</w:t>
      </w:r>
      <w:r w:rsidRPr="00173D84">
        <w:rPr>
          <w:rFonts w:ascii="Times New Roman" w:hAnsi="Times New Roman"/>
          <w:sz w:val="28"/>
          <w:szCs w:val="28"/>
        </w:rPr>
        <w:t xml:space="preserve"> мы приготовили для </w:t>
      </w:r>
      <w:r>
        <w:rPr>
          <w:rFonts w:ascii="Times New Roman" w:hAnsi="Times New Roman"/>
          <w:sz w:val="28"/>
          <w:szCs w:val="28"/>
        </w:rPr>
        <w:t>мам мы вывесим в раздевалке, что</w:t>
      </w:r>
      <w:r w:rsidRPr="00173D84">
        <w:rPr>
          <w:rFonts w:ascii="Times New Roman" w:hAnsi="Times New Roman"/>
          <w:sz w:val="28"/>
          <w:szCs w:val="28"/>
        </w:rPr>
        <w:t xml:space="preserve">бы они видели какую красоту мы для них приготовили. </w:t>
      </w:r>
      <w:bookmarkStart w:id="0" w:name="_GoBack"/>
      <w:bookmarkEnd w:id="0"/>
    </w:p>
    <w:sectPr w:rsidR="006636E9" w:rsidRPr="00173D84" w:rsidSect="00D03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702E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08AE9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00EF3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B2C22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C981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6A2F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9E10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54F0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CA4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B42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221"/>
    <w:rsid w:val="00022C54"/>
    <w:rsid w:val="000F6DA2"/>
    <w:rsid w:val="00136051"/>
    <w:rsid w:val="00165B2B"/>
    <w:rsid w:val="00173D84"/>
    <w:rsid w:val="00190BCC"/>
    <w:rsid w:val="001A12E6"/>
    <w:rsid w:val="002023EE"/>
    <w:rsid w:val="004A1DA4"/>
    <w:rsid w:val="00507611"/>
    <w:rsid w:val="005372ED"/>
    <w:rsid w:val="00641045"/>
    <w:rsid w:val="006636E9"/>
    <w:rsid w:val="00697778"/>
    <w:rsid w:val="006F1F03"/>
    <w:rsid w:val="007F4129"/>
    <w:rsid w:val="00912C12"/>
    <w:rsid w:val="00933152"/>
    <w:rsid w:val="00952004"/>
    <w:rsid w:val="00A4089B"/>
    <w:rsid w:val="00AF40E0"/>
    <w:rsid w:val="00BE2185"/>
    <w:rsid w:val="00BE2C47"/>
    <w:rsid w:val="00BE48F8"/>
    <w:rsid w:val="00CE1A10"/>
    <w:rsid w:val="00D0389D"/>
    <w:rsid w:val="00DC6220"/>
    <w:rsid w:val="00E42221"/>
    <w:rsid w:val="00F10B24"/>
    <w:rsid w:val="00FD5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9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A12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LineNumber">
    <w:name w:val="line number"/>
    <w:basedOn w:val="DefaultParagraphFont"/>
    <w:uiPriority w:val="99"/>
    <w:rsid w:val="002023EE"/>
    <w:rPr>
      <w:rFonts w:cs="Times New Roman"/>
    </w:rPr>
  </w:style>
  <w:style w:type="paragraph" w:customStyle="1" w:styleId="c7">
    <w:name w:val="c7"/>
    <w:basedOn w:val="Normal"/>
    <w:uiPriority w:val="99"/>
    <w:rsid w:val="00190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8">
    <w:name w:val="c8"/>
    <w:basedOn w:val="DefaultParagraphFont"/>
    <w:uiPriority w:val="99"/>
    <w:rsid w:val="00190BCC"/>
    <w:rPr>
      <w:rFonts w:cs="Times New Roman"/>
    </w:rPr>
  </w:style>
  <w:style w:type="character" w:customStyle="1" w:styleId="c0">
    <w:name w:val="c0"/>
    <w:basedOn w:val="DefaultParagraphFont"/>
    <w:uiPriority w:val="99"/>
    <w:rsid w:val="00190BCC"/>
    <w:rPr>
      <w:rFonts w:cs="Times New Roman"/>
    </w:rPr>
  </w:style>
  <w:style w:type="character" w:customStyle="1" w:styleId="c6">
    <w:name w:val="c6"/>
    <w:basedOn w:val="DefaultParagraphFont"/>
    <w:uiPriority w:val="99"/>
    <w:rsid w:val="00190BCC"/>
    <w:rPr>
      <w:rFonts w:cs="Times New Roman"/>
    </w:rPr>
  </w:style>
  <w:style w:type="paragraph" w:customStyle="1" w:styleId="c2">
    <w:name w:val="c2"/>
    <w:basedOn w:val="Normal"/>
    <w:uiPriority w:val="99"/>
    <w:rsid w:val="00190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2">
    <w:name w:val="c12"/>
    <w:basedOn w:val="DefaultParagraphFont"/>
    <w:uiPriority w:val="99"/>
    <w:rsid w:val="00190BCC"/>
    <w:rPr>
      <w:rFonts w:cs="Times New Roman"/>
    </w:rPr>
  </w:style>
  <w:style w:type="character" w:customStyle="1" w:styleId="c5">
    <w:name w:val="c5"/>
    <w:basedOn w:val="DefaultParagraphFont"/>
    <w:uiPriority w:val="99"/>
    <w:rsid w:val="00190BCC"/>
    <w:rPr>
      <w:rFonts w:cs="Times New Roman"/>
    </w:rPr>
  </w:style>
  <w:style w:type="paragraph" w:customStyle="1" w:styleId="c9">
    <w:name w:val="c9"/>
    <w:basedOn w:val="Normal"/>
    <w:uiPriority w:val="99"/>
    <w:rsid w:val="00190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8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4</Pages>
  <Words>788</Words>
  <Characters>4495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Иван</cp:lastModifiedBy>
  <cp:revision>8</cp:revision>
  <dcterms:created xsi:type="dcterms:W3CDTF">2024-11-10T12:31:00Z</dcterms:created>
  <dcterms:modified xsi:type="dcterms:W3CDTF">2024-11-17T12:08:00Z</dcterms:modified>
</cp:coreProperties>
</file>