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375" w:rsidRDefault="00CC3375" w:rsidP="00925308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8"/>
          <w:color w:val="000000"/>
          <w:sz w:val="32"/>
          <w:szCs w:val="32"/>
        </w:rPr>
        <w:t>Управление делами Президента Российской Федерации</w:t>
      </w:r>
    </w:p>
    <w:p w:rsidR="00CC3375" w:rsidRDefault="00CC3375" w:rsidP="00925308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8"/>
          <w:color w:val="000000"/>
          <w:sz w:val="32"/>
          <w:szCs w:val="32"/>
        </w:rPr>
        <w:t>Федеральное государственное бюджетное</w:t>
      </w:r>
    </w:p>
    <w:p w:rsidR="00CC3375" w:rsidRDefault="00CC3375" w:rsidP="00925308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8"/>
          <w:color w:val="000000"/>
          <w:sz w:val="32"/>
          <w:szCs w:val="32"/>
        </w:rPr>
        <w:t>дошкольное образовательное учреждение</w:t>
      </w:r>
    </w:p>
    <w:p w:rsidR="00CC3375" w:rsidRDefault="00CC3375" w:rsidP="00925308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32"/>
          <w:szCs w:val="32"/>
        </w:rPr>
      </w:pPr>
      <w:r>
        <w:rPr>
          <w:rStyle w:val="c8"/>
          <w:color w:val="000000"/>
          <w:sz w:val="32"/>
          <w:szCs w:val="32"/>
        </w:rPr>
        <w:t>«Центр развития ребенка – детский сад № 2»</w:t>
      </w:r>
    </w:p>
    <w:p w:rsidR="00CC3375" w:rsidRDefault="00CC3375" w:rsidP="00925308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32"/>
          <w:szCs w:val="32"/>
        </w:rPr>
      </w:pPr>
    </w:p>
    <w:p w:rsidR="00CC3375" w:rsidRDefault="00CC3375" w:rsidP="00925308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32"/>
          <w:szCs w:val="32"/>
        </w:rPr>
      </w:pPr>
    </w:p>
    <w:p w:rsidR="00CC3375" w:rsidRDefault="00CC3375" w:rsidP="00925308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32"/>
          <w:szCs w:val="32"/>
        </w:rPr>
      </w:pPr>
    </w:p>
    <w:p w:rsidR="00CC3375" w:rsidRDefault="00CC3375" w:rsidP="00925308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32"/>
          <w:szCs w:val="32"/>
        </w:rPr>
      </w:pPr>
    </w:p>
    <w:p w:rsidR="00CC3375" w:rsidRDefault="00CC3375" w:rsidP="00925308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32"/>
          <w:szCs w:val="32"/>
        </w:rPr>
      </w:pPr>
    </w:p>
    <w:p w:rsidR="00CC3375" w:rsidRDefault="00CC3375" w:rsidP="00925308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32"/>
          <w:szCs w:val="32"/>
        </w:rPr>
      </w:pPr>
    </w:p>
    <w:p w:rsidR="00CC3375" w:rsidRDefault="00CC3375" w:rsidP="00925308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32"/>
          <w:szCs w:val="32"/>
        </w:rPr>
      </w:pPr>
    </w:p>
    <w:p w:rsidR="00CC3375" w:rsidRDefault="00CC3375" w:rsidP="00925308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32"/>
          <w:szCs w:val="32"/>
        </w:rPr>
      </w:pPr>
    </w:p>
    <w:p w:rsidR="00CC3375" w:rsidRDefault="00CC3375" w:rsidP="00925308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32"/>
          <w:szCs w:val="32"/>
        </w:rPr>
      </w:pPr>
    </w:p>
    <w:p w:rsidR="00CC3375" w:rsidRDefault="00CC3375" w:rsidP="00925308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32"/>
          <w:szCs w:val="32"/>
        </w:rPr>
      </w:pPr>
      <w:r>
        <w:rPr>
          <w:rStyle w:val="c8"/>
          <w:color w:val="000000"/>
          <w:sz w:val="32"/>
          <w:szCs w:val="32"/>
        </w:rPr>
        <w:t xml:space="preserve"> </w:t>
      </w:r>
    </w:p>
    <w:p w:rsidR="00CC3375" w:rsidRDefault="00CC3375" w:rsidP="00925308">
      <w:pPr>
        <w:pStyle w:val="c7"/>
        <w:shd w:val="clear" w:color="auto" w:fill="FFFFFF"/>
        <w:spacing w:before="0" w:beforeAutospacing="0" w:after="0" w:afterAutospacing="0"/>
        <w:rPr>
          <w:rStyle w:val="c6"/>
          <w:color w:val="000000"/>
          <w:sz w:val="36"/>
          <w:szCs w:val="36"/>
        </w:rPr>
      </w:pPr>
      <w:r>
        <w:rPr>
          <w:rStyle w:val="c6"/>
          <w:color w:val="000000"/>
          <w:sz w:val="36"/>
          <w:szCs w:val="36"/>
        </w:rPr>
        <w:t xml:space="preserve">                      Сценарий спортивного досуга</w:t>
      </w:r>
    </w:p>
    <w:p w:rsidR="00CC3375" w:rsidRDefault="00CC3375" w:rsidP="00925308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color w:val="000000"/>
          <w:sz w:val="36"/>
          <w:szCs w:val="36"/>
        </w:rPr>
        <w:t xml:space="preserve">                        во второй младшей группе </w:t>
      </w:r>
    </w:p>
    <w:p w:rsidR="00CC3375" w:rsidRPr="00190BCC" w:rsidRDefault="00CC3375" w:rsidP="00925308">
      <w:pPr>
        <w:pStyle w:val="c2"/>
        <w:shd w:val="clear" w:color="auto" w:fill="FFFFFF"/>
        <w:spacing w:before="0" w:beforeAutospacing="0" w:after="0" w:afterAutospacing="0"/>
        <w:rPr>
          <w:rStyle w:val="c12"/>
          <w:color w:val="000000"/>
          <w:sz w:val="36"/>
          <w:szCs w:val="36"/>
        </w:rPr>
      </w:pPr>
      <w:r>
        <w:rPr>
          <w:rStyle w:val="c12"/>
          <w:color w:val="000000"/>
          <w:sz w:val="44"/>
          <w:szCs w:val="44"/>
        </w:rPr>
        <w:t>                       </w:t>
      </w:r>
      <w:r w:rsidRPr="00190BCC">
        <w:rPr>
          <w:rStyle w:val="c12"/>
          <w:color w:val="000000"/>
          <w:sz w:val="36"/>
          <w:szCs w:val="36"/>
        </w:rPr>
        <w:t>«</w:t>
      </w:r>
      <w:r>
        <w:rPr>
          <w:sz w:val="36"/>
          <w:szCs w:val="36"/>
        </w:rPr>
        <w:t>Весёлые зайчата</w:t>
      </w:r>
      <w:r w:rsidRPr="00190BCC">
        <w:rPr>
          <w:sz w:val="36"/>
          <w:szCs w:val="36"/>
        </w:rPr>
        <w:t>»</w:t>
      </w:r>
    </w:p>
    <w:p w:rsidR="00CC3375" w:rsidRDefault="00CC3375" w:rsidP="00925308">
      <w:pPr>
        <w:pStyle w:val="c2"/>
        <w:shd w:val="clear" w:color="auto" w:fill="FFFFFF"/>
        <w:spacing w:before="0" w:beforeAutospacing="0" w:after="0" w:afterAutospacing="0"/>
        <w:rPr>
          <w:rStyle w:val="c12"/>
          <w:color w:val="000000"/>
          <w:sz w:val="44"/>
          <w:szCs w:val="44"/>
        </w:rPr>
      </w:pPr>
    </w:p>
    <w:p w:rsidR="00CC3375" w:rsidRDefault="00CC3375" w:rsidP="00925308">
      <w:pPr>
        <w:pStyle w:val="c2"/>
        <w:shd w:val="clear" w:color="auto" w:fill="FFFFFF"/>
        <w:spacing w:before="0" w:beforeAutospacing="0" w:after="0" w:afterAutospacing="0"/>
        <w:rPr>
          <w:rStyle w:val="c12"/>
          <w:color w:val="000000"/>
          <w:sz w:val="44"/>
          <w:szCs w:val="44"/>
        </w:rPr>
      </w:pPr>
    </w:p>
    <w:p w:rsidR="00CC3375" w:rsidRDefault="00CC3375" w:rsidP="00925308">
      <w:pPr>
        <w:pStyle w:val="c2"/>
        <w:shd w:val="clear" w:color="auto" w:fill="FFFFFF"/>
        <w:spacing w:before="0" w:beforeAutospacing="0" w:after="0" w:afterAutospacing="0"/>
        <w:rPr>
          <w:rStyle w:val="c12"/>
          <w:color w:val="000000"/>
          <w:sz w:val="44"/>
          <w:szCs w:val="44"/>
        </w:rPr>
      </w:pPr>
    </w:p>
    <w:p w:rsidR="00CC3375" w:rsidRDefault="00CC3375" w:rsidP="00925308">
      <w:pPr>
        <w:pStyle w:val="c2"/>
        <w:shd w:val="clear" w:color="auto" w:fill="FFFFFF"/>
        <w:spacing w:before="0" w:beforeAutospacing="0" w:after="0" w:afterAutospacing="0"/>
        <w:rPr>
          <w:rStyle w:val="c12"/>
          <w:color w:val="000000"/>
          <w:sz w:val="44"/>
          <w:szCs w:val="44"/>
        </w:rPr>
      </w:pPr>
    </w:p>
    <w:p w:rsidR="00CC3375" w:rsidRDefault="00CC3375" w:rsidP="00925308">
      <w:pPr>
        <w:pStyle w:val="c2"/>
        <w:shd w:val="clear" w:color="auto" w:fill="FFFFFF"/>
        <w:spacing w:before="0" w:beforeAutospacing="0" w:after="0" w:afterAutospacing="0"/>
        <w:rPr>
          <w:rStyle w:val="c12"/>
          <w:color w:val="000000"/>
          <w:sz w:val="44"/>
          <w:szCs w:val="44"/>
        </w:rPr>
      </w:pPr>
    </w:p>
    <w:p w:rsidR="00CC3375" w:rsidRDefault="00CC3375" w:rsidP="00925308">
      <w:pPr>
        <w:pStyle w:val="c2"/>
        <w:shd w:val="clear" w:color="auto" w:fill="FFFFFF"/>
        <w:spacing w:before="0" w:beforeAutospacing="0" w:after="0" w:afterAutospacing="0"/>
        <w:rPr>
          <w:rStyle w:val="c12"/>
          <w:color w:val="000000"/>
          <w:sz w:val="44"/>
          <w:szCs w:val="44"/>
        </w:rPr>
      </w:pPr>
    </w:p>
    <w:p w:rsidR="00CC3375" w:rsidRDefault="00CC3375" w:rsidP="00925308">
      <w:pPr>
        <w:pStyle w:val="c2"/>
        <w:shd w:val="clear" w:color="auto" w:fill="FFFFFF"/>
        <w:spacing w:before="0" w:beforeAutospacing="0" w:after="0" w:afterAutospacing="0"/>
        <w:rPr>
          <w:rStyle w:val="c12"/>
          <w:color w:val="000000"/>
          <w:sz w:val="44"/>
          <w:szCs w:val="44"/>
        </w:rPr>
      </w:pPr>
    </w:p>
    <w:p w:rsidR="00CC3375" w:rsidRDefault="00CC3375" w:rsidP="0092530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:rsidR="00CC3375" w:rsidRDefault="00CC3375" w:rsidP="00925308">
      <w:pPr>
        <w:pStyle w:val="c9"/>
        <w:shd w:val="clear" w:color="auto" w:fill="FFFFFF"/>
        <w:spacing w:before="0" w:beforeAutospacing="0" w:after="0" w:afterAutospacing="0"/>
        <w:jc w:val="right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                              </w:t>
      </w:r>
    </w:p>
    <w:p w:rsidR="00CC3375" w:rsidRDefault="00CC3375" w:rsidP="00925308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5"/>
          <w:color w:val="000000"/>
          <w:sz w:val="28"/>
          <w:szCs w:val="28"/>
        </w:rPr>
        <w:t xml:space="preserve">                                       Составили и провели:</w:t>
      </w:r>
    </w:p>
    <w:p w:rsidR="00CC3375" w:rsidRPr="00190BCC" w:rsidRDefault="00CC3375" w:rsidP="00925308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                         Воспитатели:</w:t>
      </w:r>
    </w:p>
    <w:p w:rsidR="00CC3375" w:rsidRDefault="00CC3375" w:rsidP="00925308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                                                                    Бондаренко Вероника Викторовна</w:t>
      </w:r>
    </w:p>
    <w:p w:rsidR="00CC3375" w:rsidRDefault="00CC3375" w:rsidP="00925308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                                                                   Бутиева Анна Владимировна</w:t>
      </w:r>
    </w:p>
    <w:p w:rsidR="00CC3375" w:rsidRDefault="00CC3375" w:rsidP="00925308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                                                                   Инструктор ФИЗО: </w:t>
      </w:r>
    </w:p>
    <w:p w:rsidR="00CC3375" w:rsidRDefault="00CC3375" w:rsidP="00925308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                                                                   Соловьева Любовь Васильевна</w:t>
      </w:r>
    </w:p>
    <w:p w:rsidR="00CC3375" w:rsidRDefault="00CC3375" w:rsidP="00925308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CC3375" w:rsidRDefault="00CC3375" w:rsidP="00925308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CC3375" w:rsidRDefault="00CC3375" w:rsidP="0092530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:rsidR="00CC3375" w:rsidRDefault="00CC3375" w:rsidP="00925308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8"/>
          <w:color w:val="000000"/>
          <w:sz w:val="32"/>
          <w:szCs w:val="32"/>
        </w:rPr>
        <w:t xml:space="preserve">                                                 Москва</w:t>
      </w:r>
    </w:p>
    <w:p w:rsidR="00CC3375" w:rsidRDefault="00CC3375" w:rsidP="00925308">
      <w:pPr>
        <w:pStyle w:val="c7"/>
        <w:shd w:val="clear" w:color="auto" w:fill="FFFFFF"/>
        <w:spacing w:before="0" w:beforeAutospacing="0" w:after="0" w:afterAutospacing="0"/>
        <w:rPr>
          <w:rStyle w:val="c8"/>
          <w:color w:val="000000"/>
          <w:sz w:val="32"/>
          <w:szCs w:val="32"/>
        </w:rPr>
      </w:pPr>
      <w:r>
        <w:rPr>
          <w:rStyle w:val="c8"/>
          <w:color w:val="000000"/>
          <w:sz w:val="32"/>
          <w:szCs w:val="32"/>
        </w:rPr>
        <w:t xml:space="preserve">                                                  </w:t>
      </w:r>
      <w:smartTag w:uri="urn:schemas-microsoft-com:office:smarttags" w:element="metricconverter">
        <w:smartTagPr>
          <w:attr w:name="ProductID" w:val="2024 г"/>
        </w:smartTagPr>
        <w:r>
          <w:rPr>
            <w:rStyle w:val="c8"/>
            <w:color w:val="000000"/>
            <w:sz w:val="32"/>
            <w:szCs w:val="32"/>
          </w:rPr>
          <w:t>2024 г</w:t>
        </w:r>
      </w:smartTag>
      <w:r>
        <w:rPr>
          <w:rStyle w:val="c8"/>
          <w:color w:val="000000"/>
          <w:sz w:val="32"/>
          <w:szCs w:val="32"/>
        </w:rPr>
        <w:t>.</w:t>
      </w:r>
    </w:p>
    <w:p w:rsidR="00CC3375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Спортивное развлечени</w:t>
      </w:r>
      <w:r>
        <w:rPr>
          <w:rFonts w:ascii="Times New Roman" w:hAnsi="Times New Roman"/>
          <w:sz w:val="28"/>
          <w:szCs w:val="28"/>
        </w:rPr>
        <w:t xml:space="preserve">е во второй младшей группе </w:t>
      </w:r>
      <w:r w:rsidRPr="0091539B">
        <w:rPr>
          <w:rFonts w:ascii="Times New Roman" w:hAnsi="Times New Roman"/>
          <w:sz w:val="28"/>
          <w:szCs w:val="28"/>
        </w:rPr>
        <w:t>"Весёлые зайчата"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 </w:t>
      </w:r>
    </w:p>
    <w:p w:rsidR="00CC3375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Цель: </w:t>
      </w:r>
      <w:r>
        <w:rPr>
          <w:rFonts w:ascii="Times New Roman" w:hAnsi="Times New Roman"/>
          <w:sz w:val="28"/>
          <w:szCs w:val="28"/>
        </w:rPr>
        <w:t>формирование начальных представлений о здоровом образе жизни.</w:t>
      </w:r>
    </w:p>
    <w:p w:rsidR="00CC3375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Задачи: </w:t>
      </w:r>
    </w:p>
    <w:p w:rsidR="00CC3375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мотивировать детей к физкультурной деятельности;</w:t>
      </w:r>
    </w:p>
    <w:p w:rsidR="00CC3375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закрепить различные виды ходьбы, бега, прыжков на двух ногах; </w:t>
      </w:r>
    </w:p>
    <w:p w:rsidR="00CC3375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1539B">
        <w:rPr>
          <w:rFonts w:ascii="Times New Roman" w:hAnsi="Times New Roman"/>
          <w:sz w:val="28"/>
          <w:szCs w:val="28"/>
        </w:rPr>
        <w:t>вызвать желание детей совместн</w:t>
      </w:r>
      <w:r>
        <w:rPr>
          <w:rFonts w:ascii="Times New Roman" w:hAnsi="Times New Roman"/>
          <w:sz w:val="28"/>
          <w:szCs w:val="28"/>
        </w:rPr>
        <w:t>о играть, соблюдая правила игры;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создать радостное настроение. 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Ход развлечения:</w:t>
      </w:r>
    </w:p>
    <w:p w:rsidR="00CC3375" w:rsidRPr="0091539B" w:rsidRDefault="00CC3375" w:rsidP="00275D7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Инструктор ФИЗО: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Ребята</w:t>
      </w:r>
      <w:r>
        <w:rPr>
          <w:rFonts w:ascii="Times New Roman" w:hAnsi="Times New Roman"/>
          <w:sz w:val="28"/>
          <w:szCs w:val="28"/>
        </w:rPr>
        <w:t>,</w:t>
      </w:r>
      <w:r w:rsidRPr="0091539B">
        <w:rPr>
          <w:rFonts w:ascii="Times New Roman" w:hAnsi="Times New Roman"/>
          <w:sz w:val="28"/>
          <w:szCs w:val="28"/>
        </w:rPr>
        <w:t xml:space="preserve"> мы сегодня ждём необычного гостя.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Хотите узнать кого, тогда отгадайте.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Комочек пуха длинное ухо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Прыгает ловко, любит морковку.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Кто это? ( зайчик)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А давайт</w:t>
      </w:r>
      <w:r>
        <w:rPr>
          <w:rFonts w:ascii="Times New Roman" w:hAnsi="Times New Roman"/>
          <w:sz w:val="28"/>
          <w:szCs w:val="28"/>
        </w:rPr>
        <w:t xml:space="preserve">е мы отправимся к нему в гости? </w:t>
      </w:r>
      <w:r w:rsidRPr="0091539B">
        <w:rPr>
          <w:rFonts w:ascii="Times New Roman" w:hAnsi="Times New Roman"/>
          <w:sz w:val="28"/>
          <w:szCs w:val="28"/>
        </w:rPr>
        <w:t>Вы готовы? Тогда в путь!</w:t>
      </w:r>
    </w:p>
    <w:p w:rsidR="00CC3375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Музыкально-игровая гимнастика</w:t>
      </w:r>
      <w:r>
        <w:rPr>
          <w:rFonts w:ascii="Times New Roman" w:hAnsi="Times New Roman"/>
          <w:sz w:val="28"/>
          <w:szCs w:val="28"/>
        </w:rPr>
        <w:t>.</w:t>
      </w:r>
    </w:p>
    <w:p w:rsidR="00CC3375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Инструктор ФИЗО: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*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Шли по узенькой дорожке наши маленькие ножки,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Руки тоже помогали, все махали да махали.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Остановка. Сели. Встали. Снова дружно зашагали.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Хлынул ливень, грянул гром. Мы на цыпочках идем.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Отряхнули руки, ноги, не устали мы с дороги.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 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*Превратились дети в мишек,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Прогуляться мишки вышли,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Бурые, мохнатые,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мишки косолапые.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 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*Превратились в петушков,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Ножки поднимаем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«Ку-ка-ре-ку, ку-ка-ре-ку», -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песню распеваем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 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*превратились все в лошадок,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и теперь спешим, спешим,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на лошадках, на лошадках,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Резво скачут малыши.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 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*Побежали наши ножки,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Побежали по дорожке,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И пока мы не устанем,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мы бежать не перестанем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 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Вот мы и пришли к зайчику.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Выходит зайчик Тишка.</w:t>
      </w:r>
      <w:r w:rsidRPr="0091539B">
        <w:rPr>
          <w:rFonts w:ascii="Times New Roman" w:hAnsi="Times New Roman"/>
          <w:sz w:val="28"/>
          <w:szCs w:val="28"/>
        </w:rPr>
        <w:t> 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Тишка: Здравствуйте ребята! Меня зовут заяц Тишка.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Скучно мне в лесу одному. Вот я и решил к вам в гости заглянуть.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Я вам предлагаю ненадолго превратиться в зайчат и поиграть со мной.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«Для того, чтоб зайцем стать –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Раз, два, три, четыре, пять –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Ребятишкам нужно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В ладошки хлопнуть дружно,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А потом, а потом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Повернуться всем кругом».</w:t>
      </w:r>
    </w:p>
    <w:p w:rsidR="00CC3375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Воспитатель: Вы хотите стать его друзьями  и превратится в маленьких зайчат?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Ребята вместе с воспитателем повторяют с зайчиком слова. 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Воспитатель: Вот как много у нас зайчат. Какие они маленькие, хорошенькие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539B">
        <w:rPr>
          <w:rFonts w:ascii="Times New Roman" w:hAnsi="Times New Roman"/>
          <w:sz w:val="28"/>
          <w:szCs w:val="28"/>
        </w:rPr>
        <w:t>дружные, очень любят делать все вместе зарядку.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Давайте покажем Тишке, как мы делае</w:t>
      </w:r>
      <w:r>
        <w:rPr>
          <w:rFonts w:ascii="Times New Roman" w:hAnsi="Times New Roman"/>
          <w:sz w:val="28"/>
          <w:szCs w:val="28"/>
        </w:rPr>
        <w:t>м зарядку. Пусть он тоже научит</w:t>
      </w:r>
      <w:r w:rsidRPr="0091539B">
        <w:rPr>
          <w:rFonts w:ascii="Times New Roman" w:hAnsi="Times New Roman"/>
          <w:sz w:val="28"/>
          <w:szCs w:val="28"/>
        </w:rPr>
        <w:t>ся.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91539B">
        <w:rPr>
          <w:rFonts w:ascii="Times New Roman" w:hAnsi="Times New Roman"/>
          <w:sz w:val="28"/>
          <w:szCs w:val="28"/>
        </w:rPr>
        <w:t>«Весёлая зарядка»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Инструктор ФИЗО</w:t>
      </w:r>
      <w:r w:rsidRPr="0091539B">
        <w:rPr>
          <w:rFonts w:ascii="Times New Roman" w:hAnsi="Times New Roman"/>
          <w:sz w:val="28"/>
          <w:szCs w:val="28"/>
        </w:rPr>
        <w:t>: Сделали зайки зарядку, а т</w:t>
      </w:r>
      <w:r>
        <w:rPr>
          <w:rFonts w:ascii="Times New Roman" w:hAnsi="Times New Roman"/>
          <w:sz w:val="28"/>
          <w:szCs w:val="28"/>
        </w:rPr>
        <w:t xml:space="preserve">еперь нужно подкрепиться, что </w:t>
      </w:r>
      <w:r w:rsidRPr="0091539B">
        <w:rPr>
          <w:rFonts w:ascii="Times New Roman" w:hAnsi="Times New Roman"/>
          <w:sz w:val="28"/>
          <w:szCs w:val="28"/>
        </w:rPr>
        <w:t>же любят кушать зайки? Конечно морковку и капустку.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 xml:space="preserve">Ну что отправляемся на огород? </w:t>
      </w:r>
      <w:r>
        <w:rPr>
          <w:rFonts w:ascii="Times New Roman" w:hAnsi="Times New Roman"/>
          <w:sz w:val="28"/>
          <w:szCs w:val="28"/>
        </w:rPr>
        <w:t xml:space="preserve">Чтобы туда добраться нам нужно  </w:t>
      </w:r>
      <w:r w:rsidRPr="0091539B">
        <w:rPr>
          <w:rFonts w:ascii="Times New Roman" w:hAnsi="Times New Roman"/>
          <w:sz w:val="28"/>
          <w:szCs w:val="28"/>
        </w:rPr>
        <w:t>перепрыгнуть через ручеёк, пролезть в норку, пройти по дорожке.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91539B">
        <w:rPr>
          <w:rFonts w:ascii="Times New Roman" w:hAnsi="Times New Roman"/>
          <w:sz w:val="28"/>
          <w:szCs w:val="28"/>
        </w:rPr>
        <w:t>"Полоса препятствий"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 xml:space="preserve">(гимнастические палки, воротца, массажная дорожка) 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 </w:t>
      </w:r>
    </w:p>
    <w:p w:rsidR="00CC3375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Тишка: </w:t>
      </w:r>
      <w:r>
        <w:rPr>
          <w:rFonts w:ascii="Times New Roman" w:hAnsi="Times New Roman"/>
          <w:sz w:val="28"/>
          <w:szCs w:val="28"/>
        </w:rPr>
        <w:t xml:space="preserve">Вот мы и добрались до огорода. А что на огороде растет? Какие вы овощи знаете?? Молодцы, ой, посмотрите, сколько здесь овощей на грядке!! Давайте соберем овощи в корзинку? 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91539B">
        <w:rPr>
          <w:rFonts w:ascii="Times New Roman" w:hAnsi="Times New Roman"/>
          <w:sz w:val="28"/>
          <w:szCs w:val="28"/>
        </w:rPr>
        <w:t>Игра «Собери в корзинку»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 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Тишка: Какие мы молодцы! Набрали целую корзинку, вот сколько!</w:t>
      </w:r>
    </w:p>
    <w:p w:rsidR="00CC3375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Зайчата, а вы любите играть? Давайте поиграем! 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91539B">
        <w:rPr>
          <w:rFonts w:ascii="Times New Roman" w:hAnsi="Times New Roman"/>
          <w:sz w:val="28"/>
          <w:szCs w:val="28"/>
        </w:rPr>
        <w:t>Игра «</w:t>
      </w:r>
      <w:r>
        <w:rPr>
          <w:rFonts w:ascii="Times New Roman" w:hAnsi="Times New Roman"/>
          <w:sz w:val="28"/>
          <w:szCs w:val="28"/>
        </w:rPr>
        <w:t>Зайцы и волк</w:t>
      </w:r>
      <w:r w:rsidRPr="0091539B">
        <w:rPr>
          <w:rFonts w:ascii="Times New Roman" w:hAnsi="Times New Roman"/>
          <w:sz w:val="28"/>
          <w:szCs w:val="28"/>
        </w:rPr>
        <w:t>»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Зайки скачут скок- скок</w:t>
      </w:r>
      <w:r w:rsidRPr="0091539B">
        <w:rPr>
          <w:rFonts w:ascii="Times New Roman" w:hAnsi="Times New Roman"/>
          <w:sz w:val="28"/>
          <w:szCs w:val="28"/>
        </w:rPr>
        <w:t>….)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 </w:t>
      </w:r>
    </w:p>
    <w:p w:rsidR="00CC3375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Инструктор ФИЗО</w:t>
      </w:r>
      <w:r w:rsidRPr="0091539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 Никого волк не поймал</w:t>
      </w:r>
      <w:r w:rsidRPr="0091539B">
        <w:rPr>
          <w:rFonts w:ascii="Times New Roman" w:hAnsi="Times New Roman"/>
          <w:sz w:val="28"/>
          <w:szCs w:val="28"/>
        </w:rPr>
        <w:t>. Вот какие ловкие зайки</w:t>
      </w:r>
      <w:r>
        <w:rPr>
          <w:rFonts w:ascii="Times New Roman" w:hAnsi="Times New Roman"/>
          <w:sz w:val="28"/>
          <w:szCs w:val="28"/>
        </w:rPr>
        <w:t>.</w:t>
      </w:r>
    </w:p>
    <w:p w:rsidR="00CC3375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Тишка: </w:t>
      </w:r>
      <w:r>
        <w:rPr>
          <w:rFonts w:ascii="Times New Roman" w:hAnsi="Times New Roman"/>
          <w:sz w:val="28"/>
          <w:szCs w:val="28"/>
        </w:rPr>
        <w:t xml:space="preserve">Славно мы повеселились, поиграли, порезвились, но пора нам возвращаться в детский сад.  </w:t>
      </w:r>
    </w:p>
    <w:p w:rsidR="00CC3375" w:rsidRPr="0091539B" w:rsidRDefault="00CC3375" w:rsidP="00B25F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Раз, два, три, четыре, пять –</w:t>
      </w:r>
    </w:p>
    <w:p w:rsidR="00CC3375" w:rsidRPr="0091539B" w:rsidRDefault="00CC3375" w:rsidP="00B25F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Всем зайчатам</w:t>
      </w:r>
      <w:r w:rsidRPr="0091539B">
        <w:rPr>
          <w:rFonts w:ascii="Times New Roman" w:hAnsi="Times New Roman"/>
          <w:sz w:val="28"/>
          <w:szCs w:val="28"/>
        </w:rPr>
        <w:t xml:space="preserve"> нужно</w:t>
      </w:r>
    </w:p>
    <w:p w:rsidR="00CC3375" w:rsidRPr="0091539B" w:rsidRDefault="00CC3375" w:rsidP="00B25F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В ладошки хлопнуть дружно,</w:t>
      </w:r>
    </w:p>
    <w:p w:rsidR="00CC3375" w:rsidRPr="0091539B" w:rsidRDefault="00CC3375" w:rsidP="00B25F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А потом, а потом</w:t>
      </w:r>
    </w:p>
    <w:p w:rsidR="00CC3375" w:rsidRDefault="00CC3375" w:rsidP="00B25F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Повернуться всем кругом».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Воспитатель: Ну вот, вы снова превратились в ребятишек! Понравилось вам, ребята, с зайчиком играть? А тебе, </w:t>
      </w:r>
      <w:r w:rsidRPr="0091539B">
        <w:rPr>
          <w:rFonts w:ascii="Times New Roman" w:hAnsi="Times New Roman"/>
          <w:sz w:val="28"/>
          <w:szCs w:val="28"/>
        </w:rPr>
        <w:t>Тишка</w:t>
      </w:r>
      <w:r>
        <w:rPr>
          <w:rFonts w:ascii="Times New Roman" w:hAnsi="Times New Roman"/>
          <w:sz w:val="28"/>
          <w:szCs w:val="28"/>
        </w:rPr>
        <w:t>,</w:t>
      </w:r>
      <w:r w:rsidRPr="0091539B">
        <w:rPr>
          <w:rFonts w:ascii="Times New Roman" w:hAnsi="Times New Roman"/>
          <w:sz w:val="28"/>
          <w:szCs w:val="28"/>
        </w:rPr>
        <w:t xml:space="preserve"> теперь не скучно?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C3375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Тишка:</w:t>
      </w:r>
      <w:r>
        <w:rPr>
          <w:rFonts w:ascii="Times New Roman" w:hAnsi="Times New Roman"/>
          <w:sz w:val="28"/>
          <w:szCs w:val="28"/>
        </w:rPr>
        <w:t xml:space="preserve"> Конечно, не скучно, </w:t>
      </w:r>
      <w:r w:rsidRPr="0091539B">
        <w:rPr>
          <w:rFonts w:ascii="Times New Roman" w:hAnsi="Times New Roman"/>
          <w:sz w:val="28"/>
          <w:szCs w:val="28"/>
        </w:rPr>
        <w:t>славно с вами мы играли, свою ловкость показали!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539B">
        <w:rPr>
          <w:rFonts w:ascii="Times New Roman" w:hAnsi="Times New Roman"/>
          <w:sz w:val="28"/>
          <w:szCs w:val="28"/>
        </w:rPr>
        <w:t>Но мне пора возвращаться в лес.</w:t>
      </w:r>
      <w:r>
        <w:rPr>
          <w:rFonts w:ascii="Times New Roman" w:hAnsi="Times New Roman"/>
          <w:sz w:val="28"/>
          <w:szCs w:val="28"/>
        </w:rPr>
        <w:t xml:space="preserve"> Но прежде, чем отправиться домой, я бы хотел вам вручить подарок! Вот, я для вас яблочки собрал! 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Ешьте овощи и фрукты – яблочки, морковки, 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Будете, друзья, всегда</w:t>
      </w:r>
      <w:r w:rsidRPr="0091539B">
        <w:rPr>
          <w:rFonts w:ascii="Times New Roman" w:hAnsi="Times New Roman"/>
          <w:sz w:val="28"/>
          <w:szCs w:val="28"/>
        </w:rPr>
        <w:t xml:space="preserve"> сильным</w:t>
      </w:r>
      <w:r>
        <w:rPr>
          <w:rFonts w:ascii="Times New Roman" w:hAnsi="Times New Roman"/>
          <w:sz w:val="28"/>
          <w:szCs w:val="28"/>
        </w:rPr>
        <w:t>и и</w:t>
      </w:r>
      <w:r w:rsidRPr="0091539B">
        <w:rPr>
          <w:rFonts w:ascii="Times New Roman" w:hAnsi="Times New Roman"/>
          <w:sz w:val="28"/>
          <w:szCs w:val="28"/>
        </w:rPr>
        <w:t xml:space="preserve"> ловким</w:t>
      </w:r>
      <w:r>
        <w:rPr>
          <w:rFonts w:ascii="Times New Roman" w:hAnsi="Times New Roman"/>
          <w:sz w:val="28"/>
          <w:szCs w:val="28"/>
        </w:rPr>
        <w:t>и</w:t>
      </w:r>
      <w:r w:rsidRPr="0091539B">
        <w:rPr>
          <w:rFonts w:ascii="Times New Roman" w:hAnsi="Times New Roman"/>
          <w:sz w:val="28"/>
          <w:szCs w:val="28"/>
        </w:rPr>
        <w:t>!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 xml:space="preserve">(подаёт корзинку с </w:t>
      </w:r>
      <w:r>
        <w:rPr>
          <w:rFonts w:ascii="Times New Roman" w:hAnsi="Times New Roman"/>
          <w:sz w:val="28"/>
          <w:szCs w:val="28"/>
        </w:rPr>
        <w:t>яблоками</w:t>
      </w:r>
      <w:r w:rsidRPr="0091539B">
        <w:rPr>
          <w:rFonts w:ascii="Times New Roman" w:hAnsi="Times New Roman"/>
          <w:sz w:val="28"/>
          <w:szCs w:val="28"/>
        </w:rPr>
        <w:t>)</w:t>
      </w:r>
    </w:p>
    <w:p w:rsidR="00CC3375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 До свидания</w:t>
      </w:r>
      <w:r>
        <w:rPr>
          <w:rFonts w:ascii="Times New Roman" w:hAnsi="Times New Roman"/>
          <w:sz w:val="28"/>
          <w:szCs w:val="28"/>
        </w:rPr>
        <w:t>,</w:t>
      </w:r>
      <w:r w:rsidRPr="0091539B">
        <w:rPr>
          <w:rFonts w:ascii="Times New Roman" w:hAnsi="Times New Roman"/>
          <w:sz w:val="28"/>
          <w:szCs w:val="28"/>
        </w:rPr>
        <w:t xml:space="preserve"> ребята! </w:t>
      </w:r>
    </w:p>
    <w:p w:rsidR="00CC3375" w:rsidRDefault="00CC3375" w:rsidP="00275D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39B">
        <w:rPr>
          <w:rFonts w:ascii="Times New Roman" w:hAnsi="Times New Roman"/>
          <w:sz w:val="28"/>
          <w:szCs w:val="28"/>
        </w:rPr>
        <w:t>Воспитатель: </w:t>
      </w:r>
      <w:r>
        <w:rPr>
          <w:rFonts w:ascii="Times New Roman" w:hAnsi="Times New Roman"/>
          <w:sz w:val="28"/>
          <w:szCs w:val="28"/>
        </w:rPr>
        <w:t xml:space="preserve">Спасибо, Тишка! До свидания! </w:t>
      </w:r>
    </w:p>
    <w:p w:rsidR="00CC3375" w:rsidRPr="0091539B" w:rsidRDefault="00CC3375" w:rsidP="009153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3375" w:rsidRDefault="00CC3375">
      <w:bookmarkStart w:id="0" w:name="_GoBack"/>
      <w:bookmarkEnd w:id="0"/>
    </w:p>
    <w:sectPr w:rsidR="00CC3375" w:rsidSect="000C0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686F7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7FC75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45AE8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07072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C3EA6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9C78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FC80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80F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43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E342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5A8E"/>
    <w:rsid w:val="000C09A4"/>
    <w:rsid w:val="001831EF"/>
    <w:rsid w:val="00190BCC"/>
    <w:rsid w:val="001F2535"/>
    <w:rsid w:val="002571C1"/>
    <w:rsid w:val="00275D7C"/>
    <w:rsid w:val="00574F9B"/>
    <w:rsid w:val="005C3B43"/>
    <w:rsid w:val="00632C20"/>
    <w:rsid w:val="008F4E09"/>
    <w:rsid w:val="0091539B"/>
    <w:rsid w:val="00925308"/>
    <w:rsid w:val="0095677C"/>
    <w:rsid w:val="00B01B30"/>
    <w:rsid w:val="00B25F3B"/>
    <w:rsid w:val="00CA5A8E"/>
    <w:rsid w:val="00CC3375"/>
    <w:rsid w:val="00D76176"/>
    <w:rsid w:val="00D92527"/>
    <w:rsid w:val="00E97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9A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1F2535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1F2535"/>
    <w:rPr>
      <w:rFonts w:cs="Times New Roman"/>
      <w:i/>
      <w:iCs/>
    </w:rPr>
  </w:style>
  <w:style w:type="paragraph" w:styleId="NormalWeb">
    <w:name w:val="Normal (Web)"/>
    <w:basedOn w:val="Normal"/>
    <w:uiPriority w:val="99"/>
    <w:semiHidden/>
    <w:rsid w:val="001F25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Normal"/>
    <w:uiPriority w:val="99"/>
    <w:rsid w:val="009253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8">
    <w:name w:val="c8"/>
    <w:basedOn w:val="DefaultParagraphFont"/>
    <w:uiPriority w:val="99"/>
    <w:rsid w:val="00925308"/>
    <w:rPr>
      <w:rFonts w:cs="Times New Roman"/>
    </w:rPr>
  </w:style>
  <w:style w:type="character" w:customStyle="1" w:styleId="c6">
    <w:name w:val="c6"/>
    <w:basedOn w:val="DefaultParagraphFont"/>
    <w:uiPriority w:val="99"/>
    <w:rsid w:val="00925308"/>
    <w:rPr>
      <w:rFonts w:cs="Times New Roman"/>
    </w:rPr>
  </w:style>
  <w:style w:type="paragraph" w:customStyle="1" w:styleId="c2">
    <w:name w:val="c2"/>
    <w:basedOn w:val="Normal"/>
    <w:uiPriority w:val="99"/>
    <w:rsid w:val="009253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2">
    <w:name w:val="c12"/>
    <w:basedOn w:val="DefaultParagraphFont"/>
    <w:uiPriority w:val="99"/>
    <w:rsid w:val="00925308"/>
    <w:rPr>
      <w:rFonts w:cs="Times New Roman"/>
    </w:rPr>
  </w:style>
  <w:style w:type="character" w:customStyle="1" w:styleId="c5">
    <w:name w:val="c5"/>
    <w:basedOn w:val="DefaultParagraphFont"/>
    <w:uiPriority w:val="99"/>
    <w:rsid w:val="00925308"/>
    <w:rPr>
      <w:rFonts w:cs="Times New Roman"/>
    </w:rPr>
  </w:style>
  <w:style w:type="paragraph" w:customStyle="1" w:styleId="c9">
    <w:name w:val="c9"/>
    <w:basedOn w:val="Normal"/>
    <w:uiPriority w:val="99"/>
    <w:rsid w:val="009253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19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</TotalTime>
  <Pages>4</Pages>
  <Words>690</Words>
  <Characters>3934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</dc:creator>
  <cp:keywords/>
  <dc:description/>
  <cp:lastModifiedBy>Иван</cp:lastModifiedBy>
  <cp:revision>5</cp:revision>
  <dcterms:created xsi:type="dcterms:W3CDTF">2024-11-10T12:33:00Z</dcterms:created>
  <dcterms:modified xsi:type="dcterms:W3CDTF">2024-11-17T12:31:00Z</dcterms:modified>
</cp:coreProperties>
</file>